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7C47" w14:textId="303A1C74" w:rsidR="004D7DCB" w:rsidRPr="00B57AA9" w:rsidRDefault="004D7DCB" w:rsidP="004D7DCB">
      <w:pPr>
        <w:rPr>
          <w:rFonts w:ascii="Times New Roman" w:hAnsi="Times New Roman" w:cs="Times New Roman"/>
          <w:b/>
          <w:sz w:val="24"/>
          <w:szCs w:val="24"/>
        </w:rPr>
      </w:pPr>
      <w:r w:rsidRPr="00B57AA9">
        <w:rPr>
          <w:rFonts w:ascii="Times New Roman" w:hAnsi="Times New Roman" w:cs="Times New Roman"/>
          <w:b/>
          <w:sz w:val="24"/>
          <w:szCs w:val="24"/>
        </w:rPr>
        <w:t>Justyna Zalewska</w:t>
      </w:r>
    </w:p>
    <w:p w14:paraId="406267FB" w14:textId="02394190" w:rsidR="003662B0" w:rsidRPr="00B57AA9" w:rsidRDefault="003662B0" w:rsidP="004D7DCB">
      <w:pPr>
        <w:rPr>
          <w:rFonts w:ascii="Times New Roman" w:hAnsi="Times New Roman" w:cs="Times New Roman"/>
          <w:sz w:val="24"/>
          <w:szCs w:val="24"/>
        </w:rPr>
      </w:pPr>
      <w:r w:rsidRPr="00B57AA9">
        <w:rPr>
          <w:rFonts w:ascii="Times New Roman" w:hAnsi="Times New Roman" w:cs="Times New Roman"/>
          <w:sz w:val="24"/>
          <w:szCs w:val="24"/>
        </w:rPr>
        <w:t>Wykład:</w:t>
      </w:r>
    </w:p>
    <w:p w14:paraId="19168EAC" w14:textId="18407A6C" w:rsidR="004D7DCB" w:rsidRPr="00B57AA9" w:rsidRDefault="003662B0" w:rsidP="004D7DC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 w:rsidRPr="00B57A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Mistrz jako funkcja aparatu psychicznego</w:t>
      </w:r>
    </w:p>
    <w:p w14:paraId="7CA52CEA" w14:textId="3B84A747" w:rsidR="003662B0" w:rsidRPr="00B57AA9" w:rsidRDefault="003662B0" w:rsidP="004D7DCB">
      <w:pPr>
        <w:rPr>
          <w:rFonts w:ascii="Times New Roman" w:hAnsi="Times New Roman" w:cs="Times New Roman"/>
          <w:sz w:val="24"/>
          <w:szCs w:val="24"/>
        </w:rPr>
      </w:pPr>
      <w:r w:rsidRPr="00B57AA9">
        <w:rPr>
          <w:rFonts w:ascii="Times New Roman" w:hAnsi="Times New Roman" w:cs="Times New Roman"/>
          <w:sz w:val="24"/>
          <w:szCs w:val="24"/>
        </w:rPr>
        <w:t>STRESZCZENIE</w:t>
      </w:r>
    </w:p>
    <w:p w14:paraId="1F3BC9E8" w14:textId="45F92B0F" w:rsidR="004D7DCB" w:rsidRPr="00B57AA9" w:rsidRDefault="004D7DCB" w:rsidP="004D7D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A9">
        <w:rPr>
          <w:rFonts w:ascii="Times New Roman" w:hAnsi="Times New Roman" w:cs="Times New Roman"/>
          <w:sz w:val="24"/>
          <w:szCs w:val="24"/>
        </w:rPr>
        <w:t xml:space="preserve">W swoim referacie chcę pokazać, w oparciu o przykład kliniczny, kto jest nauczycielem dla psychoanalityka. Z jednej strony sam pacjent i jego zdrowa część, która pomaga analitykowi rozumieć jak on - pacjent odczytuje interpretacje i klimat w sesji.  A z drugiej strony chcę posłużyć się sytuacją superwizji, by zilustrować znaczenie przestrzeni, która tworzy się </w:t>
      </w:r>
      <w:r w:rsidRPr="00B57AA9">
        <w:rPr>
          <w:rFonts w:ascii="Times New Roman" w:hAnsi="Times New Roman" w:cs="Times New Roman"/>
          <w:sz w:val="24"/>
          <w:szCs w:val="24"/>
        </w:rPr>
        <w:br/>
        <w:t xml:space="preserve">w sytuacji superwizji. Pokażę jak drugi umysł analityczny jest potrzebny do pomyślenia </w:t>
      </w:r>
      <w:r w:rsidRPr="00B57AA9">
        <w:rPr>
          <w:rFonts w:ascii="Times New Roman" w:hAnsi="Times New Roman" w:cs="Times New Roman"/>
          <w:sz w:val="24"/>
          <w:szCs w:val="24"/>
        </w:rPr>
        <w:br/>
        <w:t xml:space="preserve">i poczucia tego czego ani analityk ani pacjent nie mogli pomyśleć i poczuć w spotkaniu na sesji. </w:t>
      </w:r>
    </w:p>
    <w:p w14:paraId="6B982A3E" w14:textId="4B86482E" w:rsidR="00CD7BEA" w:rsidRPr="00B57AA9" w:rsidRDefault="00CD7BEA" w:rsidP="004D7DCB">
      <w:pPr>
        <w:rPr>
          <w:rFonts w:ascii="Times New Roman" w:hAnsi="Times New Roman" w:cs="Times New Roman"/>
          <w:sz w:val="24"/>
          <w:szCs w:val="24"/>
        </w:rPr>
      </w:pPr>
    </w:p>
    <w:sectPr w:rsidR="00CD7BEA" w:rsidRPr="00B57A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9B58" w14:textId="77777777" w:rsidR="00B33239" w:rsidRDefault="00B33239" w:rsidP="007A503D">
      <w:pPr>
        <w:spacing w:after="0" w:line="240" w:lineRule="auto"/>
      </w:pPr>
      <w:r>
        <w:separator/>
      </w:r>
    </w:p>
  </w:endnote>
  <w:endnote w:type="continuationSeparator" w:id="0">
    <w:p w14:paraId="01F4664B" w14:textId="77777777" w:rsidR="00B33239" w:rsidRDefault="00B33239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A5F0" w14:textId="77777777" w:rsidR="00BC4A4A" w:rsidRPr="00C75F58" w:rsidRDefault="00BC4A4A">
    <w:pPr>
      <w:pStyle w:val="Stopka"/>
      <w:rPr>
        <w:color w:val="D60093"/>
      </w:rPr>
    </w:pPr>
    <w:r w:rsidRPr="00C75F58">
      <w:rPr>
        <w:color w:val="D60093"/>
      </w:rPr>
      <w:t>Organizatorzy:</w:t>
    </w:r>
  </w:p>
  <w:p w14:paraId="69EEB151" w14:textId="77777777" w:rsidR="00BC4A4A" w:rsidRPr="00C75F58" w:rsidRDefault="00BC4A4A" w:rsidP="00646F98">
    <w:pPr>
      <w:pStyle w:val="Stopka"/>
      <w:jc w:val="center"/>
      <w:rPr>
        <w:color w:val="D60093"/>
      </w:rPr>
    </w:pPr>
    <w:r w:rsidRPr="00C75F58">
      <w:rPr>
        <w:color w:val="D60093"/>
      </w:rPr>
      <w:t>Prezydent Miasta Gdańska ● Gdański Ośrodek Pomocy Psychologicznej dla Dzieci i Młodzieży ●</w:t>
    </w:r>
  </w:p>
  <w:p w14:paraId="0515550F" w14:textId="77777777" w:rsidR="00BC4A4A" w:rsidRPr="00C75F58" w:rsidRDefault="00BC4A4A" w:rsidP="00646F98">
    <w:pPr>
      <w:pStyle w:val="Stopka"/>
      <w:jc w:val="center"/>
      <w:rPr>
        <w:color w:val="D60093"/>
      </w:rPr>
    </w:pPr>
    <w:r w:rsidRPr="00C75F58">
      <w:rPr>
        <w:color w:val="D60093"/>
      </w:rPr>
      <w:t>Uniwersytet Gdański  ● Fundacja Psychologiczna</w:t>
    </w:r>
  </w:p>
  <w:p w14:paraId="1E6CD1C1" w14:textId="77777777" w:rsidR="00BC4A4A" w:rsidRPr="005E6F0B" w:rsidRDefault="00BC4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AFBD3" w14:textId="77777777" w:rsidR="00B33239" w:rsidRDefault="00B33239" w:rsidP="007A503D">
      <w:pPr>
        <w:spacing w:after="0" w:line="240" w:lineRule="auto"/>
      </w:pPr>
      <w:r>
        <w:separator/>
      </w:r>
    </w:p>
  </w:footnote>
  <w:footnote w:type="continuationSeparator" w:id="0">
    <w:p w14:paraId="538DC3E5" w14:textId="77777777" w:rsidR="00B33239" w:rsidRDefault="00B33239" w:rsidP="007A5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7"/>
    <w:rsid w:val="0000137E"/>
    <w:rsid w:val="0002580F"/>
    <w:rsid w:val="00055CF6"/>
    <w:rsid w:val="0006072C"/>
    <w:rsid w:val="0007183B"/>
    <w:rsid w:val="00080BA1"/>
    <w:rsid w:val="00081BE0"/>
    <w:rsid w:val="000825B5"/>
    <w:rsid w:val="000A20CB"/>
    <w:rsid w:val="000B1801"/>
    <w:rsid w:val="000D0398"/>
    <w:rsid w:val="000E1C97"/>
    <w:rsid w:val="000E7146"/>
    <w:rsid w:val="000F556E"/>
    <w:rsid w:val="001454B4"/>
    <w:rsid w:val="00147AF0"/>
    <w:rsid w:val="00166EAD"/>
    <w:rsid w:val="00173AD1"/>
    <w:rsid w:val="00194F50"/>
    <w:rsid w:val="001A0B51"/>
    <w:rsid w:val="001B55AF"/>
    <w:rsid w:val="001B62EA"/>
    <w:rsid w:val="001C5376"/>
    <w:rsid w:val="001E3434"/>
    <w:rsid w:val="002045F0"/>
    <w:rsid w:val="00214CD9"/>
    <w:rsid w:val="00223F16"/>
    <w:rsid w:val="00232385"/>
    <w:rsid w:val="0024531F"/>
    <w:rsid w:val="002472D7"/>
    <w:rsid w:val="002554E0"/>
    <w:rsid w:val="00257D00"/>
    <w:rsid w:val="00263363"/>
    <w:rsid w:val="00274C8A"/>
    <w:rsid w:val="002A1B69"/>
    <w:rsid w:val="002B1417"/>
    <w:rsid w:val="002B193C"/>
    <w:rsid w:val="002D4B16"/>
    <w:rsid w:val="002D4F1B"/>
    <w:rsid w:val="002E5684"/>
    <w:rsid w:val="00313DC0"/>
    <w:rsid w:val="00331DE9"/>
    <w:rsid w:val="00345498"/>
    <w:rsid w:val="00355249"/>
    <w:rsid w:val="003662B0"/>
    <w:rsid w:val="003665DF"/>
    <w:rsid w:val="003A0DF3"/>
    <w:rsid w:val="003D156B"/>
    <w:rsid w:val="003D67A7"/>
    <w:rsid w:val="003F4497"/>
    <w:rsid w:val="003F6EBB"/>
    <w:rsid w:val="004073EA"/>
    <w:rsid w:val="00410C53"/>
    <w:rsid w:val="0041607F"/>
    <w:rsid w:val="004433AB"/>
    <w:rsid w:val="00471507"/>
    <w:rsid w:val="004A1EF8"/>
    <w:rsid w:val="004D7DCB"/>
    <w:rsid w:val="004E01A0"/>
    <w:rsid w:val="004E3F9B"/>
    <w:rsid w:val="004F5EFC"/>
    <w:rsid w:val="0050241D"/>
    <w:rsid w:val="005026EE"/>
    <w:rsid w:val="005027B6"/>
    <w:rsid w:val="0051169A"/>
    <w:rsid w:val="00515FCD"/>
    <w:rsid w:val="0052277B"/>
    <w:rsid w:val="00536ECC"/>
    <w:rsid w:val="00547227"/>
    <w:rsid w:val="00571DF2"/>
    <w:rsid w:val="00585AE1"/>
    <w:rsid w:val="00595062"/>
    <w:rsid w:val="005C5973"/>
    <w:rsid w:val="005E6F0B"/>
    <w:rsid w:val="00603DFB"/>
    <w:rsid w:val="0063242A"/>
    <w:rsid w:val="00646F98"/>
    <w:rsid w:val="00654861"/>
    <w:rsid w:val="00691B5D"/>
    <w:rsid w:val="00696029"/>
    <w:rsid w:val="006D3CDD"/>
    <w:rsid w:val="007104CC"/>
    <w:rsid w:val="007277D2"/>
    <w:rsid w:val="007319B1"/>
    <w:rsid w:val="007379CD"/>
    <w:rsid w:val="00752FB1"/>
    <w:rsid w:val="00777FAC"/>
    <w:rsid w:val="00786F78"/>
    <w:rsid w:val="007976FD"/>
    <w:rsid w:val="007A503D"/>
    <w:rsid w:val="007B546C"/>
    <w:rsid w:val="007C342C"/>
    <w:rsid w:val="00803FC0"/>
    <w:rsid w:val="0084322E"/>
    <w:rsid w:val="00844CC3"/>
    <w:rsid w:val="008458A5"/>
    <w:rsid w:val="0088331D"/>
    <w:rsid w:val="008C5913"/>
    <w:rsid w:val="008C6F22"/>
    <w:rsid w:val="009000AB"/>
    <w:rsid w:val="009113B3"/>
    <w:rsid w:val="00917136"/>
    <w:rsid w:val="00933F9F"/>
    <w:rsid w:val="00937AFF"/>
    <w:rsid w:val="00942195"/>
    <w:rsid w:val="009A4D09"/>
    <w:rsid w:val="009C3BF5"/>
    <w:rsid w:val="009D7426"/>
    <w:rsid w:val="009F5500"/>
    <w:rsid w:val="00A12480"/>
    <w:rsid w:val="00A142A5"/>
    <w:rsid w:val="00A20CA0"/>
    <w:rsid w:val="00A803C1"/>
    <w:rsid w:val="00A9150D"/>
    <w:rsid w:val="00AB0E26"/>
    <w:rsid w:val="00AC020B"/>
    <w:rsid w:val="00AC42B7"/>
    <w:rsid w:val="00AE2495"/>
    <w:rsid w:val="00AF36FE"/>
    <w:rsid w:val="00B04A56"/>
    <w:rsid w:val="00B33239"/>
    <w:rsid w:val="00B54059"/>
    <w:rsid w:val="00B54D8E"/>
    <w:rsid w:val="00B5720F"/>
    <w:rsid w:val="00B57AA9"/>
    <w:rsid w:val="00B81BC2"/>
    <w:rsid w:val="00B92917"/>
    <w:rsid w:val="00B9395B"/>
    <w:rsid w:val="00BA4CFD"/>
    <w:rsid w:val="00BB0700"/>
    <w:rsid w:val="00BB5413"/>
    <w:rsid w:val="00BC4A4A"/>
    <w:rsid w:val="00BD769F"/>
    <w:rsid w:val="00BE2C46"/>
    <w:rsid w:val="00BF6439"/>
    <w:rsid w:val="00C75F58"/>
    <w:rsid w:val="00C97D7F"/>
    <w:rsid w:val="00CD7BEA"/>
    <w:rsid w:val="00CF254F"/>
    <w:rsid w:val="00D169B2"/>
    <w:rsid w:val="00D33A69"/>
    <w:rsid w:val="00D61A8D"/>
    <w:rsid w:val="00D932EF"/>
    <w:rsid w:val="00D93623"/>
    <w:rsid w:val="00D9594B"/>
    <w:rsid w:val="00DA2E98"/>
    <w:rsid w:val="00DB61A6"/>
    <w:rsid w:val="00DD31E3"/>
    <w:rsid w:val="00DD361A"/>
    <w:rsid w:val="00DD373A"/>
    <w:rsid w:val="00DE1AA2"/>
    <w:rsid w:val="00DF7C36"/>
    <w:rsid w:val="00E05589"/>
    <w:rsid w:val="00E2582A"/>
    <w:rsid w:val="00E274ED"/>
    <w:rsid w:val="00E54E09"/>
    <w:rsid w:val="00E553B7"/>
    <w:rsid w:val="00E902DD"/>
    <w:rsid w:val="00EA144B"/>
    <w:rsid w:val="00EB7837"/>
    <w:rsid w:val="00EE198F"/>
    <w:rsid w:val="00EF4898"/>
    <w:rsid w:val="00EF705D"/>
    <w:rsid w:val="00F04B92"/>
    <w:rsid w:val="00F05AE5"/>
    <w:rsid w:val="00F076F3"/>
    <w:rsid w:val="00F26C07"/>
    <w:rsid w:val="00F417B1"/>
    <w:rsid w:val="00F4312F"/>
    <w:rsid w:val="00F75C2E"/>
    <w:rsid w:val="00F82FB4"/>
    <w:rsid w:val="00F97034"/>
    <w:rsid w:val="00FA6342"/>
    <w:rsid w:val="00FB6D58"/>
    <w:rsid w:val="00FC5D82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9487D"/>
  <w15:docId w15:val="{649579A8-9D5A-4FC9-B1ED-31E66D5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iedrowicz\Desktop\TEKSTY%20KONF.2018\SZABLON%20czysty%20schem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4C2F-9772-4A03-9B2B-490F9738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czysty schemat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jkiedrowicz</dc:creator>
  <cp:lastModifiedBy>Arkadiusz Jowsa</cp:lastModifiedBy>
  <cp:revision>3</cp:revision>
  <cp:lastPrinted>2018-09-05T13:09:00Z</cp:lastPrinted>
  <dcterms:created xsi:type="dcterms:W3CDTF">2024-04-03T08:37:00Z</dcterms:created>
  <dcterms:modified xsi:type="dcterms:W3CDTF">2024-09-16T19:09:00Z</dcterms:modified>
</cp:coreProperties>
</file>